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88" w:rsidRDefault="00243F88" w:rsidP="00755669">
      <w:pPr>
        <w:jc w:val="right"/>
      </w:pPr>
      <w:r>
        <w:t>ПРОЕКТ</w:t>
      </w:r>
    </w:p>
    <w:p w:rsidR="00243F88" w:rsidRDefault="00243F88" w:rsidP="007332EB">
      <w:pPr>
        <w:jc w:val="center"/>
      </w:pPr>
    </w:p>
    <w:p w:rsidR="00243F88" w:rsidRDefault="00243F88" w:rsidP="007332E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тсканировано%2010" style="width:41.25pt;height:49.5pt;visibility:visible">
            <v:imagedata r:id="rId4" o:title="" gain="88562f"/>
          </v:shape>
        </w:pict>
      </w:r>
    </w:p>
    <w:p w:rsidR="00243F88" w:rsidRDefault="00243F88" w:rsidP="007332EB">
      <w:pPr>
        <w:jc w:val="center"/>
      </w:pPr>
    </w:p>
    <w:p w:rsidR="00243F88" w:rsidRDefault="00243F88" w:rsidP="007332EB">
      <w:pPr>
        <w:jc w:val="center"/>
      </w:pPr>
    </w:p>
    <w:p w:rsidR="00243F88" w:rsidRPr="00C866E0" w:rsidRDefault="00243F88" w:rsidP="007332EB">
      <w:pPr>
        <w:jc w:val="center"/>
      </w:pPr>
      <w:r>
        <w:t>АДМИНИСТРАЦИЯ ГАТЧИНСКОГО МУНИЦИПАЛЬНОГО РАЙОНА</w:t>
      </w:r>
    </w:p>
    <w:p w:rsidR="00243F88" w:rsidRDefault="00243F88" w:rsidP="007332EB">
      <w:pPr>
        <w:jc w:val="center"/>
      </w:pPr>
      <w:r>
        <w:t>ЛЕНИНГРАДСКОЙ ОБЛАСТИ</w:t>
      </w:r>
    </w:p>
    <w:p w:rsidR="00243F88" w:rsidRDefault="00243F88" w:rsidP="007332EB">
      <w:pPr>
        <w:jc w:val="center"/>
        <w:rPr>
          <w:sz w:val="12"/>
          <w:szCs w:val="12"/>
        </w:rPr>
      </w:pPr>
    </w:p>
    <w:p w:rsidR="00243F88" w:rsidRDefault="00243F88" w:rsidP="007332E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243F88" w:rsidRDefault="00243F88" w:rsidP="007332EB">
      <w:pPr>
        <w:jc w:val="center"/>
        <w:rPr>
          <w:sz w:val="12"/>
          <w:szCs w:val="12"/>
        </w:rPr>
      </w:pPr>
    </w:p>
    <w:p w:rsidR="00243F88" w:rsidRDefault="00243F88" w:rsidP="007332EB">
      <w:pPr>
        <w:jc w:val="center"/>
        <w:rPr>
          <w:sz w:val="12"/>
          <w:szCs w:val="12"/>
        </w:rPr>
      </w:pPr>
    </w:p>
    <w:p w:rsidR="00243F88" w:rsidRDefault="00243F88" w:rsidP="007332EB">
      <w:pPr>
        <w:jc w:val="center"/>
        <w:rPr>
          <w:sz w:val="12"/>
          <w:szCs w:val="12"/>
        </w:rPr>
      </w:pPr>
    </w:p>
    <w:p w:rsidR="00243F88" w:rsidRDefault="00243F88" w:rsidP="007332EB">
      <w:pPr>
        <w:rPr>
          <w:b/>
          <w:bCs/>
        </w:rPr>
      </w:pPr>
      <w:r>
        <w:rPr>
          <w:b/>
          <w:bCs/>
        </w:rPr>
        <w:t>О</w:t>
      </w:r>
      <w:r w:rsidRPr="00082EBB">
        <w:rPr>
          <w:b/>
          <w:bCs/>
        </w:rPr>
        <w:t>т</w: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82EBB">
        <w:rPr>
          <w:b/>
          <w:bCs/>
        </w:rPr>
        <w:tab/>
      </w:r>
      <w:r w:rsidRPr="00082EBB">
        <w:rPr>
          <w:b/>
          <w:bCs/>
        </w:rPr>
        <w:tab/>
      </w:r>
      <w:r w:rsidRPr="00082EBB">
        <w:rPr>
          <w:b/>
          <w:bCs/>
        </w:rPr>
        <w:tab/>
      </w:r>
      <w:r w:rsidRPr="008224C5">
        <w:rPr>
          <w:b/>
          <w:bCs/>
        </w:rPr>
        <w:tab/>
      </w:r>
      <w:r w:rsidRPr="008224C5">
        <w:rPr>
          <w:b/>
          <w:bCs/>
        </w:rPr>
        <w:tab/>
      </w:r>
      <w:r>
        <w:rPr>
          <w:b/>
          <w:bCs/>
        </w:rPr>
        <w:t xml:space="preserve">                    </w:t>
      </w:r>
      <w:r w:rsidRPr="00082EBB">
        <w:rPr>
          <w:b/>
          <w:bCs/>
        </w:rPr>
        <w:t xml:space="preserve">№ </w:t>
      </w:r>
    </w:p>
    <w:p w:rsidR="00243F88" w:rsidRDefault="00243F88" w:rsidP="007332EB">
      <w:pPr>
        <w:rPr>
          <w:sz w:val="28"/>
          <w:szCs w:val="28"/>
        </w:rPr>
      </w:pPr>
    </w:p>
    <w:p w:rsidR="00243F88" w:rsidRDefault="00243F88" w:rsidP="007332E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40252">
        <w:rPr>
          <w:sz w:val="28"/>
          <w:szCs w:val="28"/>
        </w:rPr>
        <w:t xml:space="preserve"> Почетной грамот</w:t>
      </w:r>
      <w:r>
        <w:rPr>
          <w:sz w:val="28"/>
          <w:szCs w:val="28"/>
        </w:rPr>
        <w:t>е</w:t>
      </w:r>
      <w:r w:rsidRPr="00640252">
        <w:rPr>
          <w:sz w:val="28"/>
          <w:szCs w:val="28"/>
        </w:rPr>
        <w:t xml:space="preserve"> и благодарности </w:t>
      </w:r>
    </w:p>
    <w:p w:rsidR="00243F88" w:rsidRPr="00640252" w:rsidRDefault="00243F88" w:rsidP="007332E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4025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Гатчинского муниципального района</w:t>
      </w:r>
    </w:p>
    <w:p w:rsidR="00243F88" w:rsidRPr="00640252" w:rsidRDefault="00243F88" w:rsidP="007332EB">
      <w:pPr>
        <w:jc w:val="center"/>
        <w:rPr>
          <w:sz w:val="28"/>
          <w:szCs w:val="28"/>
        </w:rPr>
      </w:pPr>
    </w:p>
    <w:p w:rsidR="00243F88" w:rsidRDefault="00243F88" w:rsidP="007332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0252">
        <w:rPr>
          <w:sz w:val="28"/>
          <w:szCs w:val="28"/>
        </w:rPr>
        <w:t xml:space="preserve"> целях поощрени</w:t>
      </w:r>
      <w:r>
        <w:rPr>
          <w:sz w:val="28"/>
          <w:szCs w:val="28"/>
        </w:rPr>
        <w:t>я</w:t>
      </w:r>
      <w:r w:rsidRPr="00640252">
        <w:rPr>
          <w:sz w:val="28"/>
          <w:szCs w:val="28"/>
        </w:rPr>
        <w:t xml:space="preserve"> за заслуги в защите Отечества и </w:t>
      </w:r>
      <w:r>
        <w:rPr>
          <w:sz w:val="28"/>
          <w:szCs w:val="28"/>
        </w:rPr>
        <w:t xml:space="preserve">обеспечении </w:t>
      </w:r>
      <w:r w:rsidRPr="00640252">
        <w:rPr>
          <w:sz w:val="28"/>
          <w:szCs w:val="28"/>
        </w:rPr>
        <w:t>безопасности государства, укреплении законности, охране здоровья и жизни, защите прав и свобод граждан, строительстве, экономике, науке, культуре, искусстве, воспитании, просвещении, спорте, благотворительной деятельности и иные заслуги, а также  упорядочения процедуры награждения,</w:t>
      </w:r>
      <w:r>
        <w:rPr>
          <w:sz w:val="28"/>
          <w:szCs w:val="28"/>
        </w:rPr>
        <w:t xml:space="preserve"> учитывая положения </w:t>
      </w:r>
      <w:r w:rsidRPr="0064025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402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40252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</w:t>
      </w:r>
      <w:r w:rsidRPr="00640252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         </w:t>
      </w:r>
      <w:r w:rsidRPr="0064025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Pr="00640252">
        <w:rPr>
          <w:sz w:val="28"/>
          <w:szCs w:val="28"/>
        </w:rPr>
        <w:t xml:space="preserve"> соответствии с Уставом Гатчинского муниципального района</w:t>
      </w:r>
      <w:r>
        <w:rPr>
          <w:sz w:val="28"/>
          <w:szCs w:val="28"/>
        </w:rPr>
        <w:t>,</w:t>
      </w:r>
    </w:p>
    <w:p w:rsidR="00243F88" w:rsidRPr="00640252" w:rsidRDefault="00243F88" w:rsidP="007332EB">
      <w:pPr>
        <w:ind w:firstLine="360"/>
        <w:jc w:val="both"/>
        <w:rPr>
          <w:sz w:val="28"/>
          <w:szCs w:val="28"/>
        </w:rPr>
      </w:pPr>
    </w:p>
    <w:p w:rsidR="00243F88" w:rsidRDefault="00243F88" w:rsidP="007332EB">
      <w:pPr>
        <w:rPr>
          <w:sz w:val="28"/>
          <w:szCs w:val="28"/>
        </w:rPr>
      </w:pPr>
      <w:r w:rsidRPr="009A1EDF">
        <w:rPr>
          <w:sz w:val="28"/>
          <w:szCs w:val="28"/>
        </w:rPr>
        <w:t>ПОСТАНОВЛЯЕТ:</w:t>
      </w:r>
    </w:p>
    <w:p w:rsidR="00243F88" w:rsidRPr="009A1EDF" w:rsidRDefault="00243F88" w:rsidP="007332EB">
      <w:pPr>
        <w:rPr>
          <w:sz w:val="28"/>
          <w:szCs w:val="28"/>
        </w:rPr>
      </w:pPr>
    </w:p>
    <w:p w:rsidR="00243F88" w:rsidRPr="00640252" w:rsidRDefault="00243F88" w:rsidP="00DA6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0252">
        <w:rPr>
          <w:sz w:val="28"/>
          <w:szCs w:val="28"/>
        </w:rPr>
        <w:t>1.Утвердить:</w:t>
      </w:r>
    </w:p>
    <w:p w:rsidR="00243F88" w:rsidRPr="00640252" w:rsidRDefault="00243F88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Pr="00640252">
        <w:rPr>
          <w:sz w:val="28"/>
          <w:szCs w:val="28"/>
        </w:rPr>
        <w:t xml:space="preserve">Положение о Почетной грамоте администрации Гатчинского муниципального района и благодарности администрации Гатчинского муниципального района </w:t>
      </w:r>
      <w:r>
        <w:rPr>
          <w:sz w:val="28"/>
          <w:szCs w:val="28"/>
        </w:rPr>
        <w:t>(</w:t>
      </w:r>
      <w:r w:rsidRPr="00640252">
        <w:rPr>
          <w:sz w:val="28"/>
          <w:szCs w:val="28"/>
        </w:rPr>
        <w:t>приложени</w:t>
      </w:r>
      <w:r>
        <w:rPr>
          <w:sz w:val="28"/>
          <w:szCs w:val="28"/>
        </w:rPr>
        <w:t>е 1);</w:t>
      </w:r>
    </w:p>
    <w:p w:rsidR="00243F88" w:rsidRPr="00640252" w:rsidRDefault="00243F88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О</w:t>
      </w:r>
      <w:r w:rsidRPr="00640252">
        <w:rPr>
          <w:sz w:val="28"/>
          <w:szCs w:val="28"/>
        </w:rPr>
        <w:t xml:space="preserve">бразец бланка Почетной грамоты администрации Гатчинского муниципального района </w:t>
      </w:r>
      <w:r>
        <w:rPr>
          <w:sz w:val="28"/>
          <w:szCs w:val="28"/>
        </w:rPr>
        <w:t>(п</w:t>
      </w:r>
      <w:r w:rsidRPr="00640252">
        <w:rPr>
          <w:sz w:val="28"/>
          <w:szCs w:val="28"/>
        </w:rPr>
        <w:t>риложени</w:t>
      </w:r>
      <w:r>
        <w:rPr>
          <w:sz w:val="28"/>
          <w:szCs w:val="28"/>
        </w:rPr>
        <w:t>е 2);</w:t>
      </w:r>
    </w:p>
    <w:p w:rsidR="00243F88" w:rsidRDefault="00243F88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О</w:t>
      </w:r>
      <w:r w:rsidRPr="00640252">
        <w:rPr>
          <w:sz w:val="28"/>
          <w:szCs w:val="28"/>
        </w:rPr>
        <w:t xml:space="preserve">бразец бланка благодарности администрации Гатчинского муниципального района </w:t>
      </w:r>
      <w:r>
        <w:rPr>
          <w:sz w:val="28"/>
          <w:szCs w:val="28"/>
        </w:rPr>
        <w:t>(пр</w:t>
      </w:r>
      <w:r w:rsidRPr="00640252">
        <w:rPr>
          <w:sz w:val="28"/>
          <w:szCs w:val="28"/>
        </w:rPr>
        <w:t>иложени</w:t>
      </w:r>
      <w:r>
        <w:rPr>
          <w:sz w:val="28"/>
          <w:szCs w:val="28"/>
        </w:rPr>
        <w:t>е</w:t>
      </w:r>
      <w:r w:rsidRPr="00640252">
        <w:rPr>
          <w:sz w:val="28"/>
          <w:szCs w:val="28"/>
        </w:rPr>
        <w:t xml:space="preserve"> 3</w:t>
      </w:r>
      <w:r>
        <w:rPr>
          <w:sz w:val="28"/>
          <w:szCs w:val="28"/>
        </w:rPr>
        <w:t>)</w:t>
      </w:r>
      <w:r w:rsidRPr="00640252">
        <w:rPr>
          <w:sz w:val="28"/>
          <w:szCs w:val="28"/>
        </w:rPr>
        <w:t>.</w:t>
      </w:r>
    </w:p>
    <w:p w:rsidR="00243F88" w:rsidRDefault="00243F88" w:rsidP="00DA6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640252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</w:t>
      </w:r>
      <w:r w:rsidRPr="00640252">
        <w:rPr>
          <w:sz w:val="28"/>
          <w:szCs w:val="28"/>
        </w:rPr>
        <w:t xml:space="preserve"> кадров </w:t>
      </w:r>
      <w:r>
        <w:rPr>
          <w:sz w:val="28"/>
          <w:szCs w:val="28"/>
        </w:rPr>
        <w:t xml:space="preserve">и наград </w:t>
      </w:r>
      <w:r w:rsidRPr="00640252">
        <w:rPr>
          <w:sz w:val="28"/>
          <w:szCs w:val="28"/>
        </w:rPr>
        <w:t xml:space="preserve">администрации Гатчинского муниципального района организовать работу по подготовке и оформлению документов к награждению Почетной грамотой администрации Гатчинского муниципального района и </w:t>
      </w:r>
      <w:r>
        <w:rPr>
          <w:sz w:val="28"/>
          <w:szCs w:val="28"/>
        </w:rPr>
        <w:t>объявлению</w:t>
      </w:r>
      <w:r w:rsidRPr="00640252">
        <w:rPr>
          <w:sz w:val="28"/>
          <w:szCs w:val="28"/>
        </w:rPr>
        <w:t xml:space="preserve"> благодарности администрации Гатчинского муниципального района</w:t>
      </w:r>
      <w:r>
        <w:rPr>
          <w:sz w:val="28"/>
          <w:szCs w:val="28"/>
        </w:rPr>
        <w:t xml:space="preserve"> в соответствии с Положением о </w:t>
      </w:r>
      <w:r w:rsidRPr="00640252">
        <w:rPr>
          <w:sz w:val="28"/>
          <w:szCs w:val="28"/>
        </w:rPr>
        <w:t>Почетной грамот</w:t>
      </w:r>
      <w:r>
        <w:rPr>
          <w:sz w:val="28"/>
          <w:szCs w:val="28"/>
        </w:rPr>
        <w:t>е</w:t>
      </w:r>
      <w:r w:rsidRPr="00640252">
        <w:rPr>
          <w:sz w:val="28"/>
          <w:szCs w:val="28"/>
        </w:rPr>
        <w:t xml:space="preserve"> администрации Гатчинского муниципального района и благодарности администрации Гатчинского муниципального района</w:t>
      </w:r>
      <w:r>
        <w:rPr>
          <w:sz w:val="28"/>
          <w:szCs w:val="28"/>
        </w:rPr>
        <w:t>.</w:t>
      </w:r>
    </w:p>
    <w:p w:rsidR="00243F88" w:rsidRDefault="00243F88" w:rsidP="004E70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Общему отделу администрации Гатчинского муниципального района обеспечить изготовление Почетной грамоты администрации Гатчинского муниципального района и благодарности администрации  Гатчинского муниципального района.</w:t>
      </w:r>
    </w:p>
    <w:p w:rsidR="00243F88" w:rsidRDefault="00243F88" w:rsidP="007332EB">
      <w:pPr>
        <w:ind w:firstLine="708"/>
        <w:jc w:val="both"/>
        <w:rPr>
          <w:sz w:val="28"/>
          <w:szCs w:val="28"/>
        </w:rPr>
      </w:pPr>
    </w:p>
    <w:p w:rsidR="00243F88" w:rsidRPr="00640252" w:rsidRDefault="00243F88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40252">
        <w:rPr>
          <w:sz w:val="28"/>
          <w:szCs w:val="28"/>
        </w:rPr>
        <w:t>. Признать утратившими силу:</w:t>
      </w:r>
    </w:p>
    <w:p w:rsidR="00243F88" w:rsidRPr="00640252" w:rsidRDefault="00243F88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П</w:t>
      </w:r>
      <w:r w:rsidRPr="00640252">
        <w:rPr>
          <w:sz w:val="28"/>
          <w:szCs w:val="28"/>
        </w:rPr>
        <w:t xml:space="preserve">остановление  главы администрации Гатчинского муниципального района </w:t>
      </w:r>
      <w:r>
        <w:rPr>
          <w:sz w:val="28"/>
          <w:szCs w:val="28"/>
        </w:rPr>
        <w:t xml:space="preserve">от 15.03.2016  </w:t>
      </w:r>
      <w:r w:rsidRPr="00640252">
        <w:rPr>
          <w:sz w:val="28"/>
          <w:szCs w:val="28"/>
        </w:rPr>
        <w:t xml:space="preserve">№ </w:t>
      </w:r>
      <w:r>
        <w:rPr>
          <w:sz w:val="28"/>
          <w:szCs w:val="28"/>
        </w:rPr>
        <w:t>665</w:t>
      </w:r>
      <w:r w:rsidRPr="00640252">
        <w:rPr>
          <w:sz w:val="28"/>
          <w:szCs w:val="28"/>
        </w:rPr>
        <w:t xml:space="preserve"> «О Почетной грамоты и благодарности администрации Гат</w:t>
      </w:r>
      <w:r>
        <w:rPr>
          <w:sz w:val="28"/>
          <w:szCs w:val="28"/>
        </w:rPr>
        <w:t>чинского муниципального района»;</w:t>
      </w:r>
    </w:p>
    <w:p w:rsidR="00243F88" w:rsidRPr="00640252" w:rsidRDefault="00243F88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П</w:t>
      </w:r>
      <w:r w:rsidRPr="00640252">
        <w:rPr>
          <w:sz w:val="28"/>
          <w:szCs w:val="28"/>
        </w:rPr>
        <w:t xml:space="preserve">остановление администрации Гатчинского муниципального района </w:t>
      </w:r>
      <w:r>
        <w:rPr>
          <w:sz w:val="28"/>
          <w:szCs w:val="28"/>
        </w:rPr>
        <w:t>от 17.02.2021 № 435</w:t>
      </w:r>
      <w:r w:rsidRPr="00640252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</w:t>
      </w:r>
      <w:r w:rsidRPr="0064025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Гатчинского муниципального района от 15.03.2016 № 665 </w:t>
      </w:r>
      <w:r w:rsidRPr="00640252">
        <w:rPr>
          <w:sz w:val="28"/>
          <w:szCs w:val="28"/>
        </w:rPr>
        <w:t>«О Почетной грамот</w:t>
      </w:r>
      <w:r>
        <w:rPr>
          <w:sz w:val="28"/>
          <w:szCs w:val="28"/>
        </w:rPr>
        <w:t>е</w:t>
      </w:r>
      <w:r w:rsidRPr="00640252">
        <w:rPr>
          <w:sz w:val="28"/>
          <w:szCs w:val="28"/>
        </w:rPr>
        <w:t xml:space="preserve"> и благодарности администрации Гатчинского муниципального района</w:t>
      </w:r>
      <w:r>
        <w:rPr>
          <w:sz w:val="28"/>
          <w:szCs w:val="28"/>
        </w:rPr>
        <w:t>».</w:t>
      </w:r>
    </w:p>
    <w:p w:rsidR="00243F88" w:rsidRPr="00640252" w:rsidRDefault="00243F88" w:rsidP="007332EB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40252">
        <w:rPr>
          <w:sz w:val="28"/>
          <w:szCs w:val="28"/>
        </w:rPr>
        <w:t>. Настоящее постановление вступает в силу с д</w:t>
      </w:r>
      <w:r>
        <w:rPr>
          <w:sz w:val="28"/>
          <w:szCs w:val="28"/>
        </w:rPr>
        <w:t xml:space="preserve">аты официального </w:t>
      </w:r>
      <w:r w:rsidRPr="00640252">
        <w:rPr>
          <w:sz w:val="28"/>
          <w:szCs w:val="28"/>
        </w:rPr>
        <w:t xml:space="preserve"> опубликования в </w:t>
      </w:r>
      <w:r>
        <w:rPr>
          <w:sz w:val="28"/>
          <w:szCs w:val="28"/>
        </w:rPr>
        <w:t>газете «Гатчинская правда» и подлежит размещению на официальном сайте администрации Гатчинского муниципального района</w:t>
      </w:r>
      <w:r w:rsidRPr="00640252">
        <w:rPr>
          <w:sz w:val="28"/>
          <w:szCs w:val="28"/>
        </w:rPr>
        <w:t>.</w:t>
      </w:r>
    </w:p>
    <w:p w:rsidR="00243F88" w:rsidRPr="00640252" w:rsidRDefault="00243F88" w:rsidP="007332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402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640252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640252">
        <w:rPr>
          <w:sz w:val="28"/>
          <w:szCs w:val="28"/>
        </w:rPr>
        <w:t>постановления возложить на  управляющего делами администрации Га</w:t>
      </w:r>
      <w:r>
        <w:rPr>
          <w:sz w:val="28"/>
          <w:szCs w:val="28"/>
        </w:rPr>
        <w:t>тчинского муниципального района.</w:t>
      </w: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Pr="00640252" w:rsidRDefault="00243F88" w:rsidP="007332EB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Глава администрации </w:t>
      </w:r>
    </w:p>
    <w:p w:rsidR="00243F88" w:rsidRPr="00640252" w:rsidRDefault="00243F88" w:rsidP="007332EB">
      <w:pPr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Гатчинского муниципального района    </w:t>
      </w:r>
      <w:r>
        <w:rPr>
          <w:sz w:val="28"/>
          <w:szCs w:val="28"/>
        </w:rPr>
        <w:t xml:space="preserve">                                 </w:t>
      </w:r>
      <w:r w:rsidRPr="00640252">
        <w:rPr>
          <w:sz w:val="28"/>
          <w:szCs w:val="28"/>
        </w:rPr>
        <w:t xml:space="preserve"> </w:t>
      </w:r>
      <w:r>
        <w:rPr>
          <w:sz w:val="28"/>
          <w:szCs w:val="28"/>
        </w:rPr>
        <w:t>Л.Н.Нещадим</w:t>
      </w: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Pr="005854B4" w:rsidRDefault="00243F88" w:rsidP="007332EB">
      <w:pPr>
        <w:jc w:val="both"/>
      </w:pPr>
      <w:r>
        <w:t>Степанова Ю.А.</w:t>
      </w:r>
    </w:p>
    <w:p w:rsidR="00243F88" w:rsidRDefault="00243F88" w:rsidP="007332EB">
      <w:pPr>
        <w:ind w:firstLine="708"/>
        <w:jc w:val="right"/>
        <w:rPr>
          <w:sz w:val="28"/>
          <w:szCs w:val="28"/>
        </w:rPr>
      </w:pPr>
    </w:p>
    <w:p w:rsidR="00243F88" w:rsidRDefault="00243F88" w:rsidP="007332EB">
      <w:pPr>
        <w:ind w:firstLine="708"/>
        <w:jc w:val="right"/>
        <w:rPr>
          <w:sz w:val="28"/>
          <w:szCs w:val="28"/>
        </w:rPr>
      </w:pPr>
    </w:p>
    <w:p w:rsidR="00243F88" w:rsidRPr="00640252" w:rsidRDefault="00243F88" w:rsidP="007332EB">
      <w:pPr>
        <w:ind w:firstLine="708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640252">
        <w:rPr>
          <w:sz w:val="28"/>
          <w:szCs w:val="28"/>
        </w:rPr>
        <w:t>риложение 1</w:t>
      </w:r>
    </w:p>
    <w:p w:rsidR="00243F88" w:rsidRPr="00640252" w:rsidRDefault="00243F88" w:rsidP="007332EB">
      <w:pPr>
        <w:ind w:left="4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</w:t>
      </w:r>
      <w:r w:rsidRPr="00640252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администрации</w:t>
      </w:r>
    </w:p>
    <w:p w:rsidR="00243F88" w:rsidRPr="00640252" w:rsidRDefault="00243F88" w:rsidP="007332EB">
      <w:pPr>
        <w:ind w:left="4440" w:hanging="360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Гатчинского муниципального района</w:t>
      </w:r>
    </w:p>
    <w:p w:rsidR="00243F88" w:rsidRPr="0051655E" w:rsidRDefault="00243F88" w:rsidP="0051655E">
      <w:pPr>
        <w:jc w:val="right"/>
        <w:rPr>
          <w:sz w:val="28"/>
          <w:szCs w:val="28"/>
          <w:u w:val="single"/>
        </w:rPr>
      </w:pPr>
      <w:r w:rsidRPr="0051655E">
        <w:rPr>
          <w:sz w:val="28"/>
          <w:szCs w:val="28"/>
          <w:u w:val="single"/>
        </w:rPr>
        <w:t xml:space="preserve"> от  </w:t>
      </w:r>
      <w:r>
        <w:rPr>
          <w:sz w:val="28"/>
          <w:szCs w:val="28"/>
          <w:u w:val="single"/>
        </w:rPr>
        <w:t xml:space="preserve">                            </w:t>
      </w:r>
      <w:r w:rsidRPr="0051655E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 xml:space="preserve">          </w:t>
      </w:r>
      <w:r w:rsidRPr="0051655E">
        <w:rPr>
          <w:sz w:val="28"/>
          <w:szCs w:val="28"/>
          <w:u w:val="single"/>
        </w:rPr>
        <w:t xml:space="preserve">                  </w:t>
      </w:r>
    </w:p>
    <w:p w:rsidR="00243F88" w:rsidRPr="00640252" w:rsidRDefault="00243F88" w:rsidP="007332EB">
      <w:pPr>
        <w:jc w:val="right"/>
        <w:rPr>
          <w:sz w:val="28"/>
          <w:szCs w:val="28"/>
        </w:rPr>
      </w:pPr>
    </w:p>
    <w:p w:rsidR="00243F88" w:rsidRPr="00640252" w:rsidRDefault="00243F88" w:rsidP="007332EB">
      <w:pPr>
        <w:jc w:val="right"/>
        <w:rPr>
          <w:i/>
          <w:iCs/>
          <w:sz w:val="28"/>
          <w:szCs w:val="28"/>
          <w:u w:val="single"/>
        </w:rPr>
      </w:pPr>
    </w:p>
    <w:p w:rsidR="00243F88" w:rsidRPr="00640252" w:rsidRDefault="00243F88" w:rsidP="007332EB">
      <w:pPr>
        <w:jc w:val="center"/>
        <w:rPr>
          <w:sz w:val="28"/>
          <w:szCs w:val="28"/>
        </w:rPr>
      </w:pPr>
      <w:r w:rsidRPr="00640252">
        <w:rPr>
          <w:sz w:val="28"/>
          <w:szCs w:val="28"/>
        </w:rPr>
        <w:t>ПОЛОЖЕНИЕ</w:t>
      </w:r>
    </w:p>
    <w:p w:rsidR="00243F88" w:rsidRPr="00640252" w:rsidRDefault="00243F88" w:rsidP="007332EB">
      <w:pPr>
        <w:jc w:val="center"/>
        <w:rPr>
          <w:sz w:val="28"/>
          <w:szCs w:val="28"/>
        </w:rPr>
      </w:pPr>
      <w:r w:rsidRPr="00640252">
        <w:rPr>
          <w:sz w:val="28"/>
          <w:szCs w:val="28"/>
        </w:rPr>
        <w:t>о Почетной грамоте администрации Гатчинского муниципального района и благодарности администрации Гатчинского муниципального района.</w:t>
      </w:r>
    </w:p>
    <w:p w:rsidR="00243F88" w:rsidRPr="00640252" w:rsidRDefault="00243F88" w:rsidP="007332EB">
      <w:pPr>
        <w:jc w:val="center"/>
        <w:rPr>
          <w:sz w:val="28"/>
          <w:szCs w:val="28"/>
        </w:rPr>
      </w:pPr>
    </w:p>
    <w:p w:rsidR="00243F88" w:rsidRPr="00640252" w:rsidRDefault="00243F88" w:rsidP="007332EB">
      <w:pPr>
        <w:ind w:firstLine="708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Награждение Почетной грамотой администрации Гатчинского муниципального района и объявление благодарности администрации Гатчинского муниципального района являются формой поощрения за заслуги в защите Отечества и обеспечении безопасности   государства,   укреплении   законности,   охране   здоровья и жизни, защите прав и свобод граждан, строительстве, экономике, науке, культуре, искусстве, воспитании, просвещении, спорте, благотворительной деятельности и иные заслуги.</w:t>
      </w:r>
    </w:p>
    <w:p w:rsidR="00243F88" w:rsidRPr="00640252" w:rsidRDefault="00243F88" w:rsidP="007332EB">
      <w:pPr>
        <w:ind w:firstLine="708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Почетной   грамотой администрации Гатчинского муниципального района награждаются     граждане     Российской     Федерации,  </w:t>
      </w:r>
      <w:r>
        <w:rPr>
          <w:sz w:val="28"/>
          <w:szCs w:val="28"/>
        </w:rPr>
        <w:t>имеющие стаж работы (службы) на территории</w:t>
      </w:r>
      <w:r w:rsidRPr="00640252">
        <w:rPr>
          <w:sz w:val="28"/>
          <w:szCs w:val="28"/>
        </w:rPr>
        <w:t xml:space="preserve">  Гатчинско</w:t>
      </w:r>
      <w:r>
        <w:rPr>
          <w:sz w:val="28"/>
          <w:szCs w:val="28"/>
        </w:rPr>
        <w:t>го</w:t>
      </w:r>
      <w:r w:rsidRPr="006402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0252">
        <w:rPr>
          <w:sz w:val="28"/>
          <w:szCs w:val="28"/>
        </w:rPr>
        <w:t xml:space="preserve"> не менее пяти лет и заслуги, указанные в пункте 1 настоящего Положения.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 xml:space="preserve">Благодарность администрации Гатчинского муниципального района объявляется гражданам Российской Федерации, </w:t>
      </w:r>
      <w:r>
        <w:rPr>
          <w:sz w:val="28"/>
          <w:szCs w:val="28"/>
        </w:rPr>
        <w:t>имеющим стаж работы (службы) на территории</w:t>
      </w:r>
      <w:r w:rsidRPr="00640252">
        <w:rPr>
          <w:sz w:val="28"/>
          <w:szCs w:val="28"/>
        </w:rPr>
        <w:t xml:space="preserve">  Гатчинско</w:t>
      </w:r>
      <w:r>
        <w:rPr>
          <w:sz w:val="28"/>
          <w:szCs w:val="28"/>
        </w:rPr>
        <w:t>го</w:t>
      </w:r>
      <w:r w:rsidRPr="006402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0252">
        <w:rPr>
          <w:sz w:val="28"/>
          <w:szCs w:val="28"/>
        </w:rPr>
        <w:t xml:space="preserve"> не менее трех лет  и  заслуги, указанные в пункте 1 настоящего Положения.</w:t>
      </w:r>
    </w:p>
    <w:p w:rsidR="00243F88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Почетной грамотой администрации Гатчинского муниципального района и благодарностью администрации Гатчинского муниципального района  награжда</w:t>
      </w:r>
      <w:r>
        <w:rPr>
          <w:sz w:val="28"/>
          <w:szCs w:val="28"/>
        </w:rPr>
        <w:t>ю</w:t>
      </w:r>
      <w:r w:rsidRPr="00640252">
        <w:rPr>
          <w:sz w:val="28"/>
          <w:szCs w:val="28"/>
        </w:rPr>
        <w:t>тся иностранные граждане и лица без гражданства, при награждении указанных лиц требования к стажу работы в Гатчинском  районе не применяются.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награждению Почетной грамотой администрации Гатчинского муниципального района представляются граждане, которым ранее объявлена благодарность администрации Гатчинского муниципального района или которые ранее награждены Почетной грамотой администрации Гатчинского муниципального района.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Ходатайства  о  награждении  Почетной  грамотой администрации Гатчинского муниципального района и об объявлении благодарности администрации Гатчинского муниципального района</w:t>
      </w:r>
      <w:r>
        <w:rPr>
          <w:sz w:val="28"/>
          <w:szCs w:val="28"/>
        </w:rPr>
        <w:t xml:space="preserve"> возбуждаются </w:t>
      </w:r>
      <w:r w:rsidRPr="00640252">
        <w:rPr>
          <w:sz w:val="28"/>
          <w:szCs w:val="28"/>
        </w:rPr>
        <w:t>органами  местного   самоуправления,  а также предприятиями, организациями и учреждениями</w:t>
      </w:r>
      <w:r>
        <w:rPr>
          <w:sz w:val="28"/>
          <w:szCs w:val="28"/>
        </w:rPr>
        <w:t>, осуществляющими свою деятельность на территории Гатчинского муниципального района</w:t>
      </w:r>
      <w:r w:rsidRPr="00640252">
        <w:rPr>
          <w:sz w:val="28"/>
          <w:szCs w:val="28"/>
        </w:rPr>
        <w:t>.</w:t>
      </w:r>
    </w:p>
    <w:p w:rsidR="00243F88" w:rsidRPr="00640252" w:rsidRDefault="00243F88" w:rsidP="0051655E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Ходатайства о награждении Почетной грамотой администрации Гатчинского муниципального района и об объявлении благодарности администрации Гатчинского муниципального района</w:t>
      </w:r>
      <w:r>
        <w:rPr>
          <w:sz w:val="28"/>
          <w:szCs w:val="28"/>
        </w:rPr>
        <w:t>,</w:t>
      </w:r>
      <w:r w:rsidRPr="00640252">
        <w:rPr>
          <w:sz w:val="28"/>
          <w:szCs w:val="28"/>
        </w:rPr>
        <w:t xml:space="preserve"> возбуждаемые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предприятиями, организациями и учреждениями, </w:t>
      </w:r>
      <w:r>
        <w:rPr>
          <w:sz w:val="28"/>
          <w:szCs w:val="28"/>
        </w:rPr>
        <w:t>осуществляющими свою деятельность на территории Гатчинского муниципального района,</w:t>
      </w:r>
      <w:r w:rsidRPr="00640252">
        <w:rPr>
          <w:sz w:val="28"/>
          <w:szCs w:val="28"/>
        </w:rPr>
        <w:t xml:space="preserve"> согласовываются с </w:t>
      </w:r>
      <w:r>
        <w:rPr>
          <w:sz w:val="28"/>
          <w:szCs w:val="28"/>
        </w:rPr>
        <w:t xml:space="preserve">начальником отдела кадров и наград администрации </w:t>
      </w:r>
      <w:r w:rsidRPr="0051655E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, </w:t>
      </w:r>
      <w:r w:rsidRPr="00640252">
        <w:rPr>
          <w:sz w:val="28"/>
          <w:szCs w:val="28"/>
        </w:rPr>
        <w:t>заместителем главы администрации Гатчинского муниципального района, курирующим направление деятельности инициатора ходатайства</w:t>
      </w:r>
      <w:r>
        <w:rPr>
          <w:sz w:val="28"/>
          <w:szCs w:val="28"/>
        </w:rPr>
        <w:t xml:space="preserve">, и с управляющим делами администрации </w:t>
      </w:r>
      <w:r w:rsidRPr="0051655E"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К ходатайствам о награждении Почетной грамотой  администрации Гатчинского муниципального района и об объявлении благодарности администрации Гатчинского муниципального района прилагаются следующие документы: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- характеристика представляемого к награждению с указанием конкретных заслуг</w:t>
      </w:r>
      <w:r>
        <w:rPr>
          <w:sz w:val="28"/>
          <w:szCs w:val="28"/>
        </w:rPr>
        <w:t xml:space="preserve"> в одной из сфер деятельности, определенных пунктом 1 настоящего Положения</w:t>
      </w:r>
      <w:r w:rsidRPr="00640252">
        <w:rPr>
          <w:sz w:val="28"/>
          <w:szCs w:val="28"/>
        </w:rPr>
        <w:t>;</w:t>
      </w:r>
    </w:p>
    <w:p w:rsidR="00243F88" w:rsidRDefault="00243F88" w:rsidP="00E920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02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выписка из трудовой книжки о трудовой деятельности представляемого к награждению за периоды, указанные в </w:t>
      </w:r>
      <w:hyperlink r:id="rId5" w:history="1">
        <w:r w:rsidRPr="00755669">
          <w:rPr>
            <w:color w:val="000000"/>
            <w:sz w:val="28"/>
            <w:szCs w:val="28"/>
          </w:rPr>
          <w:t>пункте 2</w:t>
        </w:r>
      </w:hyperlink>
      <w:r w:rsidRPr="0075566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 и (или) сведения о трудовой деятельности, предусмотренные Трудовым </w:t>
      </w:r>
      <w:hyperlink r:id="rId6" w:history="1">
        <w:r w:rsidRPr="00755669">
          <w:rPr>
            <w:sz w:val="28"/>
            <w:szCs w:val="28"/>
          </w:rPr>
          <w:t>кодексом</w:t>
        </w:r>
      </w:hyperlink>
      <w:r w:rsidRPr="007556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5.</w:t>
      </w:r>
      <w:r>
        <w:rPr>
          <w:sz w:val="28"/>
          <w:szCs w:val="28"/>
        </w:rPr>
        <w:t xml:space="preserve"> Ходатайства с прилагаемыми документами</w:t>
      </w:r>
      <w:r w:rsidRPr="00640252">
        <w:rPr>
          <w:sz w:val="28"/>
          <w:szCs w:val="28"/>
        </w:rPr>
        <w:t xml:space="preserve"> о награждении Почетной грамотой администрации Гатчинского муниципального района и об объявлении благодарности администрации Гатчинского м</w:t>
      </w:r>
      <w:r>
        <w:rPr>
          <w:sz w:val="28"/>
          <w:szCs w:val="28"/>
        </w:rPr>
        <w:t xml:space="preserve">униципального района выносятся </w:t>
      </w:r>
      <w:r w:rsidRPr="006402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рассмотрение главы администрации Гатчинского муниципального района не позднее</w:t>
      </w:r>
      <w:r>
        <w:rPr>
          <w:sz w:val="28"/>
          <w:szCs w:val="28"/>
        </w:rPr>
        <w:t>,</w:t>
      </w:r>
      <w:r w:rsidRPr="00640252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30</w:t>
      </w:r>
      <w:r w:rsidRPr="00640252">
        <w:rPr>
          <w:sz w:val="28"/>
          <w:szCs w:val="28"/>
        </w:rPr>
        <w:t xml:space="preserve"> дней до даты вручения Почетной грамоты администрации Гатчинского муниципального района и благодарности администрации Гатчинского муниципального района.</w:t>
      </w:r>
    </w:p>
    <w:p w:rsidR="00243F88" w:rsidRDefault="00243F88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52">
        <w:rPr>
          <w:sz w:val="28"/>
          <w:szCs w:val="28"/>
        </w:rPr>
        <w:t>Решение    о   награждении   Почетной    грамотой администрации Гатчинского муниципального района и об объявлении благодарности администрации Гатчинского муниципального района принимается в форме постановления администрации Гатчинского муниципального района.</w:t>
      </w:r>
    </w:p>
    <w:p w:rsidR="00243F88" w:rsidRDefault="00243F88" w:rsidP="000A6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6402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администрации</w:t>
      </w:r>
      <w:r w:rsidRPr="00640252">
        <w:rPr>
          <w:sz w:val="28"/>
          <w:szCs w:val="28"/>
        </w:rPr>
        <w:t xml:space="preserve"> Гатчинского муниципального района, награжденным Почетной грамотой администрации Гатчинского</w:t>
      </w:r>
      <w:r>
        <w:rPr>
          <w:sz w:val="28"/>
          <w:szCs w:val="28"/>
        </w:rPr>
        <w:t xml:space="preserve"> м</w:t>
      </w:r>
      <w:r w:rsidRPr="00640252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, выплачивается </w:t>
      </w:r>
      <w:r w:rsidRPr="00640252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в размере 10 000 рублей.</w:t>
      </w:r>
    </w:p>
    <w:p w:rsidR="00243F88" w:rsidRDefault="00243F88" w:rsidP="00D8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40252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администрации</w:t>
      </w:r>
      <w:r w:rsidRPr="00640252">
        <w:rPr>
          <w:sz w:val="28"/>
          <w:szCs w:val="28"/>
        </w:rPr>
        <w:t xml:space="preserve"> Гатчинского муниципального района, награжденным </w:t>
      </w:r>
      <w:r>
        <w:rPr>
          <w:sz w:val="28"/>
          <w:szCs w:val="28"/>
        </w:rPr>
        <w:t>благодарностью</w:t>
      </w:r>
      <w:r w:rsidRPr="00640252">
        <w:rPr>
          <w:sz w:val="28"/>
          <w:szCs w:val="28"/>
        </w:rPr>
        <w:t xml:space="preserve"> администрации Гатчинского</w:t>
      </w:r>
      <w:r>
        <w:rPr>
          <w:sz w:val="28"/>
          <w:szCs w:val="28"/>
        </w:rPr>
        <w:t xml:space="preserve"> м</w:t>
      </w:r>
      <w:r w:rsidRPr="00640252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, выплачивается </w:t>
      </w:r>
      <w:r w:rsidRPr="00640252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в размере 5  000 рублей.</w:t>
      </w:r>
    </w:p>
    <w:p w:rsidR="00243F88" w:rsidRDefault="00243F88" w:rsidP="00D8001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Ветеранам и пенсионерам, в случае возбуждения ходатайства администрацией Гатчинского муниципального района</w:t>
      </w:r>
      <w:r>
        <w:rPr>
          <w:sz w:val="28"/>
          <w:szCs w:val="28"/>
        </w:rPr>
        <w:t>,</w:t>
      </w:r>
      <w:r w:rsidRPr="00640252">
        <w:rPr>
          <w:sz w:val="28"/>
          <w:szCs w:val="28"/>
        </w:rPr>
        <w:t xml:space="preserve"> выплата премии производится за счет средств бюджета администрации Гатчинского муниципального района по разделу «Другие общегосударственные расходы», в размере </w:t>
      </w:r>
      <w:r>
        <w:rPr>
          <w:sz w:val="28"/>
          <w:szCs w:val="28"/>
        </w:rPr>
        <w:t xml:space="preserve">10 </w:t>
      </w:r>
      <w:r w:rsidRPr="00640252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 -</w:t>
      </w:r>
      <w:r w:rsidRPr="00640252">
        <w:rPr>
          <w:sz w:val="28"/>
          <w:szCs w:val="28"/>
        </w:rPr>
        <w:t xml:space="preserve"> награжденным Почетной грамотой администрации Гатчинского мун</w:t>
      </w:r>
      <w:r>
        <w:rPr>
          <w:sz w:val="28"/>
          <w:szCs w:val="28"/>
        </w:rPr>
        <w:t>иципального  района  и  в  размере  50</w:t>
      </w:r>
      <w:r w:rsidRPr="00640252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- награжденным</w:t>
      </w:r>
      <w:r w:rsidRPr="00640252">
        <w:rPr>
          <w:sz w:val="28"/>
          <w:szCs w:val="28"/>
        </w:rPr>
        <w:t xml:space="preserve"> благодарность</w:t>
      </w:r>
      <w:r>
        <w:rPr>
          <w:sz w:val="28"/>
          <w:szCs w:val="28"/>
        </w:rPr>
        <w:t>ю</w:t>
      </w:r>
      <w:r w:rsidRPr="00640252">
        <w:rPr>
          <w:sz w:val="28"/>
          <w:szCs w:val="28"/>
        </w:rPr>
        <w:t xml:space="preserve"> администрации Гатчинского муниципального района.</w:t>
      </w:r>
    </w:p>
    <w:p w:rsidR="00243F88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Иным лицам, награжденным Почетной грамотой администрации Гатчинского муниципального района и благодарностью администрации Гатчинского муниципального, премия выплачивается по решению и за счет средств юридических лиц, возбудивших ходатайство о награждении.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02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Вручение Почетной грамоты администрации Гатчинского муниципального района и благодарности администрации Гатчинского муниципального района осуществляется главой администрации Гатчинского муниципального района или уполномоченным им лицом.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402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 xml:space="preserve">Подготовка проектов постановлений администрации Гатчинского муниципального района  о награждении </w:t>
      </w:r>
      <w:r>
        <w:rPr>
          <w:sz w:val="28"/>
          <w:szCs w:val="28"/>
        </w:rPr>
        <w:t xml:space="preserve">Почетной </w:t>
      </w:r>
      <w:r w:rsidRPr="00640252">
        <w:rPr>
          <w:sz w:val="28"/>
          <w:szCs w:val="28"/>
        </w:rPr>
        <w:t xml:space="preserve">грамотой администрации Гатчинского муниципального района и об объявлении благодарности администрации Гатчинского муниципального района, учет произведенных награждений Почетной грамотой администрации Гатчинского муниципального района и благодарностью администрации Гатчинского муниципального района осуществляются   </w:t>
      </w:r>
      <w:r>
        <w:rPr>
          <w:sz w:val="28"/>
          <w:szCs w:val="28"/>
        </w:rPr>
        <w:t>отделом</w:t>
      </w:r>
      <w:r w:rsidRPr="00640252">
        <w:rPr>
          <w:sz w:val="28"/>
          <w:szCs w:val="28"/>
        </w:rPr>
        <w:t xml:space="preserve"> кадров </w:t>
      </w:r>
      <w:r>
        <w:rPr>
          <w:sz w:val="28"/>
          <w:szCs w:val="28"/>
        </w:rPr>
        <w:t xml:space="preserve">и наград </w:t>
      </w:r>
      <w:r w:rsidRPr="00640252">
        <w:rPr>
          <w:sz w:val="28"/>
          <w:szCs w:val="28"/>
        </w:rPr>
        <w:t>администрации Гатчинского муниципального района.</w:t>
      </w:r>
    </w:p>
    <w:p w:rsidR="00243F88" w:rsidRPr="00640252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1</w:t>
      </w:r>
      <w:r>
        <w:rPr>
          <w:sz w:val="28"/>
          <w:szCs w:val="28"/>
        </w:rPr>
        <w:t xml:space="preserve">1. </w:t>
      </w:r>
      <w:r w:rsidRPr="00640252">
        <w:rPr>
          <w:sz w:val="28"/>
          <w:szCs w:val="28"/>
        </w:rPr>
        <w:t>Сведения о награждении Почетной грамотой администрации Гатчинского муниципального района и об объявлении благодарности администрации Гатчинского муниципального района вносятся в личное дело и трудовую книжку гражданина</w:t>
      </w:r>
      <w:r>
        <w:rPr>
          <w:sz w:val="28"/>
          <w:szCs w:val="28"/>
        </w:rPr>
        <w:t xml:space="preserve"> работодателем</w:t>
      </w:r>
      <w:r w:rsidRPr="00640252">
        <w:rPr>
          <w:sz w:val="28"/>
          <w:szCs w:val="28"/>
        </w:rPr>
        <w:t xml:space="preserve">. </w:t>
      </w:r>
    </w:p>
    <w:p w:rsidR="00243F88" w:rsidRDefault="00243F88" w:rsidP="007332EB">
      <w:pPr>
        <w:ind w:firstLine="720"/>
        <w:jc w:val="both"/>
        <w:rPr>
          <w:sz w:val="28"/>
          <w:szCs w:val="28"/>
        </w:rPr>
      </w:pPr>
      <w:r w:rsidRPr="0064025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402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Повторное награждение Почетной грамотой администрации Гатчинского муниципального района и объявление благодарности администрации Гатчинского муниципального района возможно не ранее чем через три года за новые заслуги.</w:t>
      </w:r>
    </w:p>
    <w:p w:rsidR="00243F88" w:rsidRDefault="00243F88" w:rsidP="007332EB">
      <w:pPr>
        <w:ind w:firstLine="720"/>
        <w:jc w:val="both"/>
        <w:rPr>
          <w:sz w:val="28"/>
          <w:szCs w:val="28"/>
        </w:rPr>
      </w:pPr>
    </w:p>
    <w:p w:rsidR="00243F88" w:rsidRDefault="00243F88" w:rsidP="00D8001B">
      <w:pPr>
        <w:ind w:firstLine="708"/>
        <w:jc w:val="right"/>
        <w:rPr>
          <w:sz w:val="28"/>
          <w:szCs w:val="28"/>
        </w:rPr>
      </w:pPr>
    </w:p>
    <w:p w:rsidR="00243F88" w:rsidRPr="00640252" w:rsidRDefault="00243F88" w:rsidP="00D8001B">
      <w:pPr>
        <w:ind w:firstLine="708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 приложение </w:t>
      </w:r>
      <w:r>
        <w:rPr>
          <w:sz w:val="28"/>
          <w:szCs w:val="28"/>
        </w:rPr>
        <w:t>2</w:t>
      </w:r>
    </w:p>
    <w:p w:rsidR="00243F88" w:rsidRPr="00640252" w:rsidRDefault="00243F88" w:rsidP="00D8001B">
      <w:pPr>
        <w:ind w:left="4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</w:t>
      </w:r>
      <w:r w:rsidRPr="00640252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администрации</w:t>
      </w:r>
    </w:p>
    <w:p w:rsidR="00243F88" w:rsidRPr="00640252" w:rsidRDefault="00243F88" w:rsidP="00D8001B">
      <w:pPr>
        <w:ind w:left="4440" w:hanging="360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Гатчинского муниципального района</w:t>
      </w:r>
    </w:p>
    <w:p w:rsidR="00243F88" w:rsidRPr="0051655E" w:rsidRDefault="00243F88" w:rsidP="00D8001B">
      <w:pPr>
        <w:jc w:val="right"/>
        <w:rPr>
          <w:sz w:val="28"/>
          <w:szCs w:val="28"/>
          <w:u w:val="single"/>
        </w:rPr>
      </w:pPr>
      <w:r w:rsidRPr="0051655E">
        <w:rPr>
          <w:sz w:val="28"/>
          <w:szCs w:val="28"/>
          <w:u w:val="single"/>
        </w:rPr>
        <w:t xml:space="preserve"> от  </w:t>
      </w:r>
      <w:r>
        <w:rPr>
          <w:sz w:val="28"/>
          <w:szCs w:val="28"/>
          <w:u w:val="single"/>
        </w:rPr>
        <w:t xml:space="preserve">                            </w:t>
      </w:r>
      <w:r w:rsidRPr="0051655E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 xml:space="preserve">          </w:t>
      </w:r>
      <w:r w:rsidRPr="0051655E">
        <w:rPr>
          <w:sz w:val="28"/>
          <w:szCs w:val="28"/>
          <w:u w:val="single"/>
        </w:rPr>
        <w:t xml:space="preserve">                  </w:t>
      </w:r>
    </w:p>
    <w:p w:rsidR="00243F88" w:rsidRDefault="00243F88" w:rsidP="007332EB">
      <w:pPr>
        <w:ind w:firstLine="708"/>
        <w:jc w:val="right"/>
        <w:rPr>
          <w:sz w:val="28"/>
          <w:szCs w:val="28"/>
        </w:rPr>
      </w:pPr>
    </w:p>
    <w:p w:rsidR="00243F88" w:rsidRDefault="00243F88" w:rsidP="007332EB">
      <w:pPr>
        <w:ind w:firstLine="708"/>
        <w:jc w:val="right"/>
        <w:rPr>
          <w:sz w:val="28"/>
          <w:szCs w:val="28"/>
        </w:rPr>
      </w:pPr>
    </w:p>
    <w:p w:rsidR="00243F88" w:rsidRDefault="00243F88" w:rsidP="006547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Образец бланка Почетной грамоты</w:t>
      </w:r>
    </w:p>
    <w:p w:rsidR="00243F88" w:rsidRDefault="00243F88" w:rsidP="006547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243F88" w:rsidRDefault="00243F88" w:rsidP="0065472F">
      <w:pPr>
        <w:ind w:firstLine="720"/>
        <w:jc w:val="center"/>
        <w:rPr>
          <w:sz w:val="28"/>
          <w:szCs w:val="28"/>
        </w:rPr>
      </w:pPr>
    </w:p>
    <w:p w:rsidR="00243F88" w:rsidRPr="00640252" w:rsidRDefault="00243F88" w:rsidP="006547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не приводится</w:t>
      </w:r>
    </w:p>
    <w:p w:rsidR="00243F88" w:rsidRDefault="00243F88" w:rsidP="0065472F">
      <w:pPr>
        <w:ind w:firstLine="708"/>
        <w:jc w:val="right"/>
        <w:rPr>
          <w:sz w:val="28"/>
          <w:szCs w:val="28"/>
        </w:rPr>
      </w:pPr>
    </w:p>
    <w:p w:rsidR="00243F88" w:rsidRPr="00640252" w:rsidRDefault="00243F88" w:rsidP="0065472F">
      <w:pPr>
        <w:ind w:firstLine="708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 приложение </w:t>
      </w:r>
      <w:r>
        <w:rPr>
          <w:sz w:val="28"/>
          <w:szCs w:val="28"/>
        </w:rPr>
        <w:t>3</w:t>
      </w:r>
    </w:p>
    <w:p w:rsidR="00243F88" w:rsidRPr="00640252" w:rsidRDefault="00243F88" w:rsidP="0065472F">
      <w:pPr>
        <w:ind w:left="4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 </w:t>
      </w:r>
      <w:r w:rsidRPr="00640252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640252">
        <w:rPr>
          <w:sz w:val="28"/>
          <w:szCs w:val="28"/>
        </w:rPr>
        <w:t>администрации</w:t>
      </w:r>
    </w:p>
    <w:p w:rsidR="00243F88" w:rsidRPr="00640252" w:rsidRDefault="00243F88" w:rsidP="0065472F">
      <w:pPr>
        <w:ind w:left="4440" w:hanging="360"/>
        <w:jc w:val="right"/>
        <w:rPr>
          <w:sz w:val="28"/>
          <w:szCs w:val="28"/>
        </w:rPr>
      </w:pPr>
      <w:r w:rsidRPr="00640252">
        <w:rPr>
          <w:sz w:val="28"/>
          <w:szCs w:val="28"/>
        </w:rPr>
        <w:t xml:space="preserve"> Гатчинского муниципального района</w:t>
      </w:r>
    </w:p>
    <w:p w:rsidR="00243F88" w:rsidRPr="0051655E" w:rsidRDefault="00243F88" w:rsidP="0065472F">
      <w:pPr>
        <w:jc w:val="right"/>
        <w:rPr>
          <w:sz w:val="28"/>
          <w:szCs w:val="28"/>
          <w:u w:val="single"/>
        </w:rPr>
      </w:pPr>
      <w:r w:rsidRPr="0051655E">
        <w:rPr>
          <w:sz w:val="28"/>
          <w:szCs w:val="28"/>
          <w:u w:val="single"/>
        </w:rPr>
        <w:t xml:space="preserve"> от  </w:t>
      </w:r>
      <w:r>
        <w:rPr>
          <w:sz w:val="28"/>
          <w:szCs w:val="28"/>
          <w:u w:val="single"/>
        </w:rPr>
        <w:t xml:space="preserve">                            </w:t>
      </w:r>
      <w:r w:rsidRPr="0051655E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</w:rPr>
        <w:t>_________</w:t>
      </w:r>
      <w:r>
        <w:rPr>
          <w:sz w:val="28"/>
          <w:szCs w:val="28"/>
          <w:u w:val="single"/>
        </w:rPr>
        <w:t xml:space="preserve">          </w:t>
      </w:r>
      <w:r w:rsidRPr="0051655E">
        <w:rPr>
          <w:sz w:val="28"/>
          <w:szCs w:val="28"/>
          <w:u w:val="single"/>
        </w:rPr>
        <w:t xml:space="preserve">                  </w:t>
      </w:r>
    </w:p>
    <w:p w:rsidR="00243F88" w:rsidRDefault="00243F88" w:rsidP="0065472F">
      <w:pPr>
        <w:ind w:firstLine="708"/>
        <w:jc w:val="right"/>
        <w:rPr>
          <w:sz w:val="28"/>
          <w:szCs w:val="28"/>
        </w:rPr>
      </w:pPr>
    </w:p>
    <w:p w:rsidR="00243F88" w:rsidRDefault="00243F88" w:rsidP="0065472F">
      <w:pPr>
        <w:ind w:firstLine="708"/>
        <w:jc w:val="right"/>
        <w:rPr>
          <w:sz w:val="28"/>
          <w:szCs w:val="28"/>
        </w:rPr>
      </w:pPr>
    </w:p>
    <w:p w:rsidR="00243F88" w:rsidRDefault="00243F88" w:rsidP="006547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Образец бланка благодарности</w:t>
      </w:r>
    </w:p>
    <w:p w:rsidR="00243F88" w:rsidRDefault="00243F88" w:rsidP="006547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243F88" w:rsidRDefault="00243F88" w:rsidP="0065472F">
      <w:pPr>
        <w:ind w:firstLine="720"/>
        <w:jc w:val="center"/>
        <w:rPr>
          <w:sz w:val="28"/>
          <w:szCs w:val="28"/>
        </w:rPr>
      </w:pPr>
    </w:p>
    <w:p w:rsidR="00243F88" w:rsidRDefault="00243F88" w:rsidP="0065472F">
      <w:pPr>
        <w:ind w:firstLine="720"/>
        <w:jc w:val="center"/>
      </w:pPr>
      <w:r>
        <w:rPr>
          <w:sz w:val="28"/>
          <w:szCs w:val="28"/>
        </w:rPr>
        <w:t>Рисунок не приводится</w:t>
      </w:r>
    </w:p>
    <w:sectPr w:rsidR="00243F88" w:rsidSect="00755669">
      <w:pgSz w:w="11906" w:h="16838"/>
      <w:pgMar w:top="719" w:right="70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87A"/>
    <w:rsid w:val="0006483B"/>
    <w:rsid w:val="00082EBB"/>
    <w:rsid w:val="000A6123"/>
    <w:rsid w:val="000E7C07"/>
    <w:rsid w:val="00180620"/>
    <w:rsid w:val="00243F88"/>
    <w:rsid w:val="003212C1"/>
    <w:rsid w:val="00325EE9"/>
    <w:rsid w:val="00464234"/>
    <w:rsid w:val="004E706A"/>
    <w:rsid w:val="0051655E"/>
    <w:rsid w:val="005854B4"/>
    <w:rsid w:val="00640252"/>
    <w:rsid w:val="0065472F"/>
    <w:rsid w:val="006F13EE"/>
    <w:rsid w:val="007332EB"/>
    <w:rsid w:val="007350BF"/>
    <w:rsid w:val="00755669"/>
    <w:rsid w:val="0076287F"/>
    <w:rsid w:val="008224C5"/>
    <w:rsid w:val="008767AE"/>
    <w:rsid w:val="00892201"/>
    <w:rsid w:val="009A1EDF"/>
    <w:rsid w:val="00AC737E"/>
    <w:rsid w:val="00AE484E"/>
    <w:rsid w:val="00C01CA3"/>
    <w:rsid w:val="00C611F4"/>
    <w:rsid w:val="00C866E0"/>
    <w:rsid w:val="00D21D54"/>
    <w:rsid w:val="00D34993"/>
    <w:rsid w:val="00D8001B"/>
    <w:rsid w:val="00D8487A"/>
    <w:rsid w:val="00DA41CA"/>
    <w:rsid w:val="00DA63FE"/>
    <w:rsid w:val="00DA6406"/>
    <w:rsid w:val="00E9200D"/>
    <w:rsid w:val="00EA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C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AE6DFD2C6C1BB1432A948F075124D16D4AF1F1C4B1F38CA32387408EFBE8A439FE41D4E5C5C35AAD599CC32Ap3G4L" TargetMode="External"/><Relationship Id="rId5" Type="http://schemas.openxmlformats.org/officeDocument/2006/relationships/hyperlink" Target="consultantplus://offline/ref=06AE6DFD2C6C1BB1432A8B9E125124D16B4CF2F6C7BDF38CA32387408EFBE8A42BFE19D8E4C5DD5BA64CCA926C62B10BFBED996502FE1654pEG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5</Pages>
  <Words>1518</Words>
  <Characters>8658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blinnikova</cp:lastModifiedBy>
  <cp:revision>9</cp:revision>
  <cp:lastPrinted>2023-02-10T12:02:00Z</cp:lastPrinted>
  <dcterms:created xsi:type="dcterms:W3CDTF">2017-08-02T06:42:00Z</dcterms:created>
  <dcterms:modified xsi:type="dcterms:W3CDTF">2023-02-10T12:04:00Z</dcterms:modified>
</cp:coreProperties>
</file>